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5D12" w14:textId="77777777" w:rsidR="00D8353D" w:rsidRPr="00C923C4" w:rsidRDefault="00A130C4" w:rsidP="00A130C4">
      <w:pPr>
        <w:pStyle w:val="Header"/>
        <w:jc w:val="center"/>
        <w:rPr>
          <w:rFonts w:ascii="Verdana" w:hAnsi="Verdana"/>
          <w:b/>
          <w:bCs/>
          <w:sz w:val="56"/>
          <w:szCs w:val="56"/>
        </w:rPr>
      </w:pPr>
      <w:r w:rsidRPr="00C923C4">
        <w:rPr>
          <w:rFonts w:ascii="Verdana" w:hAnsi="Verdana"/>
          <w:b/>
          <w:bCs/>
          <w:sz w:val="56"/>
          <w:szCs w:val="56"/>
        </w:rPr>
        <w:t>Your Name</w:t>
      </w:r>
    </w:p>
    <w:p w14:paraId="133E2654" w14:textId="77777777" w:rsidR="00A130C4" w:rsidRPr="00E11BAB" w:rsidRDefault="00A130C4" w:rsidP="00A130C4">
      <w:pPr>
        <w:pStyle w:val="Header"/>
        <w:jc w:val="center"/>
        <w:rPr>
          <w:rFonts w:ascii="Verdana" w:hAnsi="Verdana"/>
        </w:rPr>
      </w:pPr>
      <w:r w:rsidRPr="00A130C4">
        <w:rPr>
          <w:rFonts w:ascii="Verdana" w:hAnsi="Verdana"/>
        </w:rPr>
        <w:t>(555) 555 – 1234</w:t>
      </w:r>
      <w:r>
        <w:rPr>
          <w:rFonts w:ascii="Verdana" w:hAnsi="Verdana"/>
        </w:rPr>
        <w:t xml:space="preserve"> | </w:t>
      </w:r>
      <w:r w:rsidRPr="00A130C4">
        <w:rPr>
          <w:rFonts w:ascii="Verdana" w:hAnsi="Verdana"/>
        </w:rPr>
        <w:t>youremail@test.com</w:t>
      </w:r>
      <w:r>
        <w:rPr>
          <w:rFonts w:ascii="Verdana" w:hAnsi="Verdana"/>
        </w:rPr>
        <w:t xml:space="preserve"> | </w:t>
      </w:r>
      <w:r w:rsidRPr="00A130C4">
        <w:rPr>
          <w:rFonts w:ascii="Verdana" w:hAnsi="Verdana"/>
        </w:rPr>
        <w:t>City, ST</w:t>
      </w:r>
    </w:p>
    <w:p w14:paraId="52510D20" w14:textId="77777777" w:rsidR="00003F2B" w:rsidRPr="00E11BAB" w:rsidRDefault="00003F2B" w:rsidP="004011EA">
      <w:pPr>
        <w:pBdr>
          <w:bottom w:val="single" w:sz="4" w:space="1" w:color="auto"/>
        </w:pBdr>
        <w:spacing w:before="360" w:after="240"/>
        <w:rPr>
          <w:rFonts w:ascii="Verdana" w:hAnsi="Verdana"/>
        </w:rPr>
      </w:pPr>
      <w:r w:rsidRPr="00E11BAB">
        <w:rPr>
          <w:rFonts w:ascii="Verdana" w:hAnsi="Verdana"/>
          <w:sz w:val="36"/>
          <w:szCs w:val="36"/>
        </w:rPr>
        <w:t>EXPERIENCE</w:t>
      </w:r>
      <w:r w:rsidR="004011EA" w:rsidRPr="00E11BAB">
        <w:rPr>
          <w:rFonts w:ascii="Verdana" w:hAnsi="Verdana"/>
          <w:sz w:val="40"/>
          <w:szCs w:val="40"/>
        </w:rPr>
        <w:tab/>
      </w:r>
    </w:p>
    <w:p w14:paraId="0A716FB3" w14:textId="77777777" w:rsidR="004A5E5A" w:rsidRDefault="00F43732" w:rsidP="00C923C4">
      <w:pPr>
        <w:tabs>
          <w:tab w:val="right" w:pos="10800"/>
        </w:tabs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Job Title</w:t>
      </w:r>
      <w:r>
        <w:rPr>
          <w:rFonts w:ascii="Verdana" w:hAnsi="Verdana"/>
          <w:sz w:val="20"/>
          <w:szCs w:val="20"/>
        </w:rPr>
        <w:t>, Company Name | City, ST</w:t>
      </w:r>
      <w:r>
        <w:rPr>
          <w:rFonts w:ascii="Verdana" w:hAnsi="Verdana"/>
          <w:sz w:val="20"/>
          <w:szCs w:val="20"/>
        </w:rPr>
        <w:tab/>
        <w:t>MM/YYYY – Present</w:t>
      </w:r>
    </w:p>
    <w:p w14:paraId="3CD6EF28" w14:textId="77777777" w:rsidR="00F43732" w:rsidRPr="00F43732" w:rsidRDefault="00F43732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Quantified my resume bullet points to show measurable accomplishments and inputs</w:t>
      </w:r>
    </w:p>
    <w:p w14:paraId="1CA1B62A" w14:textId="77777777" w:rsidR="00F43732" w:rsidRPr="00F43732" w:rsidRDefault="00F43732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Focused on specific accomplishments or achievements that I felt comfortable speaking about in a job interview</w:t>
      </w:r>
    </w:p>
    <w:p w14:paraId="02D61A91" w14:textId="77777777" w:rsidR="00F43732" w:rsidRPr="00F43732" w:rsidRDefault="00F43732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Increased odds of an interview by starting with action verbs</w:t>
      </w:r>
    </w:p>
    <w:p w14:paraId="6AC5CDB8" w14:textId="77777777" w:rsidR="00F43732" w:rsidRDefault="00F43732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Emphasized keywords that matched the job posting</w:t>
      </w:r>
    </w:p>
    <w:p w14:paraId="4171E9A8" w14:textId="77777777" w:rsidR="00C923C4" w:rsidRPr="00C923C4" w:rsidRDefault="00C923C4" w:rsidP="00C923C4">
      <w:pPr>
        <w:tabs>
          <w:tab w:val="right" w:pos="10800"/>
        </w:tabs>
        <w:rPr>
          <w:rFonts w:ascii="Verdana" w:hAnsi="Verdana"/>
          <w:sz w:val="20"/>
          <w:szCs w:val="20"/>
        </w:rPr>
      </w:pPr>
    </w:p>
    <w:p w14:paraId="4A1DAC52" w14:textId="77777777" w:rsidR="00C923C4" w:rsidRDefault="00C923C4" w:rsidP="00C923C4">
      <w:pPr>
        <w:tabs>
          <w:tab w:val="right" w:pos="10800"/>
        </w:tabs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Job Title</w:t>
      </w:r>
      <w:r>
        <w:rPr>
          <w:rFonts w:ascii="Verdana" w:hAnsi="Verdana"/>
          <w:sz w:val="20"/>
          <w:szCs w:val="20"/>
        </w:rPr>
        <w:t>, Company Name | City, ST</w:t>
      </w:r>
      <w:r>
        <w:rPr>
          <w:rFonts w:ascii="Verdana" w:hAnsi="Verdana"/>
          <w:sz w:val="20"/>
          <w:szCs w:val="20"/>
        </w:rPr>
        <w:tab/>
        <w:t>MM/YYYY – Present</w:t>
      </w:r>
    </w:p>
    <w:p w14:paraId="6F689AE8" w14:textId="77777777" w:rsidR="00C923C4" w:rsidRPr="00F43732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Quantified my resume bullet points to show measurable accomplishments and inputs</w:t>
      </w:r>
    </w:p>
    <w:p w14:paraId="1B0B9D4F" w14:textId="77777777" w:rsidR="00C923C4" w:rsidRPr="00F43732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Focused on specific accomplishments or achievements that I felt comfortable speaking about in a job interview</w:t>
      </w:r>
    </w:p>
    <w:p w14:paraId="279EB040" w14:textId="77777777" w:rsidR="00C923C4" w:rsidRPr="00F43732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Increased odds of an interview by starting with action verbs</w:t>
      </w:r>
    </w:p>
    <w:p w14:paraId="0DDC44D8" w14:textId="77777777" w:rsidR="00F43732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Emphasized keywords that matched the job posting</w:t>
      </w:r>
    </w:p>
    <w:p w14:paraId="5649D1C8" w14:textId="77777777" w:rsidR="00C923C4" w:rsidRPr="00C923C4" w:rsidRDefault="00C923C4" w:rsidP="00C923C4">
      <w:pPr>
        <w:tabs>
          <w:tab w:val="right" w:pos="10800"/>
        </w:tabs>
        <w:rPr>
          <w:rFonts w:ascii="Verdana" w:hAnsi="Verdana"/>
          <w:sz w:val="20"/>
          <w:szCs w:val="20"/>
        </w:rPr>
      </w:pPr>
    </w:p>
    <w:p w14:paraId="6901D226" w14:textId="77777777" w:rsidR="00C923C4" w:rsidRDefault="00C923C4" w:rsidP="00C923C4">
      <w:pPr>
        <w:tabs>
          <w:tab w:val="right" w:pos="10800"/>
        </w:tabs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Job Title</w:t>
      </w:r>
      <w:r>
        <w:rPr>
          <w:rFonts w:ascii="Verdana" w:hAnsi="Verdana"/>
          <w:sz w:val="20"/>
          <w:szCs w:val="20"/>
        </w:rPr>
        <w:t>, Company Name | City, ST</w:t>
      </w:r>
      <w:r>
        <w:rPr>
          <w:rFonts w:ascii="Verdana" w:hAnsi="Verdana"/>
          <w:sz w:val="20"/>
          <w:szCs w:val="20"/>
        </w:rPr>
        <w:tab/>
        <w:t>MM/YYYY – Present</w:t>
      </w:r>
    </w:p>
    <w:p w14:paraId="05E7FC9C" w14:textId="77777777" w:rsidR="00C923C4" w:rsidRPr="00F43732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Quantified my resume bullet points to show measurable accomplishments and inputs</w:t>
      </w:r>
    </w:p>
    <w:p w14:paraId="2FD2A95D" w14:textId="77777777" w:rsidR="00C923C4" w:rsidRPr="00F43732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Focused on specific accomplishments or achievements that I felt comfortable speaking about in a job interview</w:t>
      </w:r>
    </w:p>
    <w:p w14:paraId="3FB83392" w14:textId="77777777" w:rsidR="00C923C4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F43732">
        <w:rPr>
          <w:rFonts w:ascii="Verdana" w:hAnsi="Verdana"/>
          <w:sz w:val="20"/>
          <w:szCs w:val="20"/>
        </w:rPr>
        <w:t>Increased odds of an interview by starting with action verbs</w:t>
      </w:r>
    </w:p>
    <w:p w14:paraId="189F3944" w14:textId="77777777" w:rsidR="00C923C4" w:rsidRPr="00C923C4" w:rsidRDefault="00C923C4" w:rsidP="00C923C4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="Verdana" w:hAnsi="Verdana"/>
          <w:sz w:val="20"/>
          <w:szCs w:val="20"/>
        </w:rPr>
      </w:pPr>
      <w:r w:rsidRPr="00C923C4">
        <w:rPr>
          <w:rFonts w:ascii="Verdana" w:hAnsi="Verdana"/>
          <w:sz w:val="20"/>
          <w:szCs w:val="20"/>
        </w:rPr>
        <w:t>Emphasized keywords that matched the job posting</w:t>
      </w:r>
    </w:p>
    <w:p w14:paraId="2F649549" w14:textId="77777777" w:rsidR="00C923C4" w:rsidRDefault="00C923C4" w:rsidP="00C923C4">
      <w:pPr>
        <w:pBdr>
          <w:bottom w:val="single" w:sz="4" w:space="1" w:color="auto"/>
        </w:pBdr>
        <w:spacing w:before="360" w:after="240"/>
        <w:rPr>
          <w:rFonts w:ascii="Verdana" w:hAnsi="Verdana"/>
          <w:sz w:val="20"/>
          <w:szCs w:val="20"/>
        </w:rPr>
      </w:pPr>
      <w:r w:rsidRPr="00C923C4">
        <w:rPr>
          <w:rFonts w:ascii="Verdana" w:hAnsi="Verdana"/>
          <w:sz w:val="36"/>
          <w:szCs w:val="36"/>
        </w:rPr>
        <w:t>EDUCATION</w:t>
      </w:r>
    </w:p>
    <w:p w14:paraId="40BFD21C" w14:textId="77777777" w:rsidR="00C923C4" w:rsidRPr="00C923C4" w:rsidRDefault="00C923C4" w:rsidP="00C923C4">
      <w:pPr>
        <w:tabs>
          <w:tab w:val="right" w:pos="10800"/>
        </w:tabs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Degree or Certificate</w:t>
      </w:r>
      <w:r>
        <w:rPr>
          <w:rFonts w:ascii="Verdana" w:hAnsi="Verdana"/>
          <w:sz w:val="20"/>
          <w:szCs w:val="20"/>
        </w:rPr>
        <w:t>, School Name | City, ST</w:t>
      </w:r>
      <w:r>
        <w:rPr>
          <w:rFonts w:ascii="Verdana" w:hAnsi="Verdana"/>
          <w:sz w:val="20"/>
          <w:szCs w:val="20"/>
        </w:rPr>
        <w:tab/>
        <w:t>Graduated MM/YYYY</w:t>
      </w:r>
    </w:p>
    <w:sectPr w:rsidR="00C923C4" w:rsidRPr="00C923C4" w:rsidSect="006C4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95E2" w14:textId="77777777" w:rsidR="00F57DFE" w:rsidRDefault="00F57DFE" w:rsidP="006C41C2">
      <w:r>
        <w:separator/>
      </w:r>
    </w:p>
  </w:endnote>
  <w:endnote w:type="continuationSeparator" w:id="0">
    <w:p w14:paraId="1A20D658" w14:textId="77777777" w:rsidR="00F57DFE" w:rsidRDefault="00F57DFE" w:rsidP="006C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401A" w14:textId="77777777" w:rsidR="00F57DFE" w:rsidRDefault="00F57DFE" w:rsidP="006C41C2">
      <w:r>
        <w:separator/>
      </w:r>
    </w:p>
  </w:footnote>
  <w:footnote w:type="continuationSeparator" w:id="0">
    <w:p w14:paraId="2558ABA9" w14:textId="77777777" w:rsidR="00F57DFE" w:rsidRDefault="00F57DFE" w:rsidP="006C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CED"/>
    <w:multiLevelType w:val="hybridMultilevel"/>
    <w:tmpl w:val="2BC8F136"/>
    <w:lvl w:ilvl="0" w:tplc="A0B4A980">
      <w:start w:val="1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2075"/>
    <w:multiLevelType w:val="hybridMultilevel"/>
    <w:tmpl w:val="C35C510A"/>
    <w:lvl w:ilvl="0" w:tplc="A0B4A980">
      <w:start w:val="123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90428C0"/>
    <w:multiLevelType w:val="hybridMultilevel"/>
    <w:tmpl w:val="0A52685C"/>
    <w:lvl w:ilvl="0" w:tplc="C614A2DA">
      <w:start w:val="5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75D36"/>
    <w:multiLevelType w:val="hybridMultilevel"/>
    <w:tmpl w:val="4A1C8F6E"/>
    <w:lvl w:ilvl="0" w:tplc="A0B4A980">
      <w:start w:val="123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420829484">
    <w:abstractNumId w:val="0"/>
  </w:num>
  <w:num w:numId="2" w16cid:durableId="1256938423">
    <w:abstractNumId w:val="3"/>
  </w:num>
  <w:num w:numId="3" w16cid:durableId="669017728">
    <w:abstractNumId w:val="1"/>
  </w:num>
  <w:num w:numId="4" w16cid:durableId="1608195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2B"/>
    <w:rsid w:val="00003F2B"/>
    <w:rsid w:val="0003092A"/>
    <w:rsid w:val="0004182E"/>
    <w:rsid w:val="000A7431"/>
    <w:rsid w:val="00104619"/>
    <w:rsid w:val="00181EAB"/>
    <w:rsid w:val="00191A90"/>
    <w:rsid w:val="001B3EE4"/>
    <w:rsid w:val="00316225"/>
    <w:rsid w:val="003459E3"/>
    <w:rsid w:val="004011EA"/>
    <w:rsid w:val="004A5E5A"/>
    <w:rsid w:val="004B7E2B"/>
    <w:rsid w:val="006232D9"/>
    <w:rsid w:val="00696D7C"/>
    <w:rsid w:val="006C41C2"/>
    <w:rsid w:val="00712EFD"/>
    <w:rsid w:val="007B701D"/>
    <w:rsid w:val="008F2122"/>
    <w:rsid w:val="00A130C4"/>
    <w:rsid w:val="00B35813"/>
    <w:rsid w:val="00B65DF3"/>
    <w:rsid w:val="00C16EC0"/>
    <w:rsid w:val="00C923C4"/>
    <w:rsid w:val="00D8353D"/>
    <w:rsid w:val="00DC1788"/>
    <w:rsid w:val="00E11BAB"/>
    <w:rsid w:val="00EA7BD8"/>
    <w:rsid w:val="00F05F14"/>
    <w:rsid w:val="00F31BB8"/>
    <w:rsid w:val="00F43732"/>
    <w:rsid w:val="00F5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B39B2"/>
  <w15:chartTrackingRefBased/>
  <w15:docId w15:val="{9454616B-1717-C54D-A343-2C7DCE87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1C2"/>
  </w:style>
  <w:style w:type="paragraph" w:styleId="Footer">
    <w:name w:val="footer"/>
    <w:basedOn w:val="Normal"/>
    <w:link w:val="FooterChar"/>
    <w:uiPriority w:val="99"/>
    <w:unhideWhenUsed/>
    <w:rsid w:val="006C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1C2"/>
  </w:style>
  <w:style w:type="character" w:styleId="Hyperlink">
    <w:name w:val="Hyperlink"/>
    <w:basedOn w:val="DefaultParagraphFont"/>
    <w:uiPriority w:val="99"/>
    <w:unhideWhenUsed/>
    <w:rsid w:val="00003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ross/Library/Group%20Containers/UBF8T346G9.Office/User%20Content.localized/Templates.localized/Simplified_Resume_Conden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Simplified_Resume_Condensed.dotx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Ross</cp:lastModifiedBy>
  <cp:revision>1</cp:revision>
  <cp:lastPrinted>2020-06-16T07:34:00Z</cp:lastPrinted>
  <dcterms:created xsi:type="dcterms:W3CDTF">2023-08-04T20:47:00Z</dcterms:created>
  <dcterms:modified xsi:type="dcterms:W3CDTF">2023-08-04T20:48:00Z</dcterms:modified>
</cp:coreProperties>
</file>